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lake-macquarie-profile"/>
    <w:p>
      <w:pPr>
        <w:pStyle w:val="Heading1"/>
      </w:pPr>
      <w:r>
        <w:t xml:space="preserve">Lake Macquarie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649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216,428          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Newcastle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107,046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Lake Macquarie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29,560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$51,547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$13,300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118,633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17,513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13,584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12,549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7,704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7,249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13,734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14,084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1133 - Lake Macquarie NSW Bushfire (1 - 18 October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609,072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43,469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82,899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50,160,000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39,315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346,537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252,600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240,000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1,064,120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2024-11-14T23:30:24Z</dcterms:created>
  <dcterms:modified xsi:type="dcterms:W3CDTF">2024-11-14T23:30:24Z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